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18" w:rsidRDefault="00C52F18" w:rsidP="00C52F18">
      <w:pPr>
        <w:spacing w:line="600" w:lineRule="exact"/>
        <w:ind w:rightChars="-13" w:right="31680"/>
        <w:jc w:val="center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华文中宋" w:cs="方正小标宋简体"/>
          <w:color w:val="000000"/>
          <w:sz w:val="44"/>
          <w:szCs w:val="44"/>
        </w:rPr>
        <w:t>2020</w:t>
      </w:r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年上海市普通高等学校面向应届中等职业学校毕业生技能考试</w:t>
      </w:r>
    </w:p>
    <w:p w:rsidR="00C52F18" w:rsidRDefault="00C52F18" w:rsidP="006E5DA7">
      <w:pPr>
        <w:spacing w:line="600" w:lineRule="exact"/>
        <w:ind w:rightChars="-13" w:right="31680"/>
        <w:jc w:val="center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考生安全承诺书</w:t>
      </w:r>
    </w:p>
    <w:p w:rsidR="00C52F18" w:rsidRDefault="00C52F18" w:rsidP="006E5DA7">
      <w:pPr>
        <w:snapToGrid w:val="0"/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</w:p>
    <w:p w:rsidR="00C52F18" w:rsidRDefault="00C52F18" w:rsidP="006E5DA7">
      <w:pPr>
        <w:spacing w:line="480" w:lineRule="exact"/>
        <w:ind w:firstLineChars="200" w:firstLine="316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本人（姓名：</w:t>
      </w:r>
      <w:r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>性别：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身份证号：</w:t>
      </w:r>
      <w:r>
        <w:rPr>
          <w:rFonts w:ascii="仿宋_GB2312" w:eastAsia="仿宋_GB2312" w:cs="仿宋_GB2312"/>
          <w:sz w:val="28"/>
          <w:szCs w:val="28"/>
        </w:rPr>
        <w:t xml:space="preserve">                 </w:t>
      </w:r>
    </w:p>
    <w:p w:rsidR="00C52F18" w:rsidRDefault="00C52F18">
      <w:pPr>
        <w:spacing w:line="48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手机号码：</w:t>
      </w:r>
      <w:r>
        <w:rPr>
          <w:rFonts w:ascii="仿宋_GB2312" w:eastAsia="仿宋_GB2312" w:cs="仿宋_GB2312"/>
          <w:sz w:val="28"/>
          <w:szCs w:val="28"/>
        </w:rPr>
        <w:t xml:space="preserve">                 </w:t>
      </w:r>
      <w:r>
        <w:rPr>
          <w:rFonts w:ascii="仿宋_GB2312" w:eastAsia="仿宋_GB2312" w:cs="仿宋_GB2312" w:hint="eastAsia"/>
          <w:sz w:val="28"/>
          <w:szCs w:val="28"/>
        </w:rPr>
        <w:t>）是参加</w:t>
      </w: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sz w:val="28"/>
          <w:szCs w:val="28"/>
        </w:rPr>
        <w:t>年三校生高考的考生，我已阅读并了解该考试考前提醒、考生须知、疫情防控等要求，并且在考前</w:t>
      </w:r>
      <w:r>
        <w:rPr>
          <w:rFonts w:ascii="仿宋_GB2312" w:eastAsia="仿宋_GB2312" w:cs="仿宋_GB2312"/>
          <w:sz w:val="28"/>
          <w:szCs w:val="28"/>
        </w:rPr>
        <w:t>14</w:t>
      </w:r>
      <w:r>
        <w:rPr>
          <w:rFonts w:ascii="仿宋_GB2312" w:eastAsia="仿宋_GB2312" w:cs="仿宋_GB2312" w:hint="eastAsia"/>
          <w:sz w:val="28"/>
          <w:szCs w:val="28"/>
        </w:rPr>
        <w:t>天内按要求测量体温，未离沪外出。经本人认真考虑，郑重承诺以下事项：</w:t>
      </w:r>
    </w:p>
    <w:p w:rsidR="00C52F18" w:rsidRDefault="00C52F18">
      <w:pPr>
        <w:spacing w:line="48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一、本人体温记录表中所记录的考前</w:t>
      </w:r>
      <w:r>
        <w:rPr>
          <w:rFonts w:ascii="仿宋_GB2312" w:eastAsia="仿宋_GB2312" w:cs="仿宋_GB2312"/>
          <w:sz w:val="28"/>
          <w:szCs w:val="28"/>
        </w:rPr>
        <w:t>14</w:t>
      </w:r>
      <w:r>
        <w:rPr>
          <w:rFonts w:ascii="仿宋_GB2312" w:eastAsia="仿宋_GB2312" w:cs="仿宋_GB2312" w:hint="eastAsia"/>
          <w:sz w:val="28"/>
          <w:szCs w:val="28"/>
        </w:rPr>
        <w:t>天内的体温均属实。</w:t>
      </w:r>
    </w:p>
    <w:p w:rsidR="00C52F18" w:rsidRDefault="00C52F18">
      <w:pPr>
        <w:spacing w:line="48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二、本人充分理解并遵守考试期间考点各项防疫安全要求。</w:t>
      </w:r>
    </w:p>
    <w:p w:rsidR="00C52F18" w:rsidRDefault="00C52F18">
      <w:pPr>
        <w:spacing w:line="48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三、本人考试当天自行做好防护工作，提前抵达考点。</w:t>
      </w:r>
    </w:p>
    <w:p w:rsidR="00C52F18" w:rsidRDefault="00C52F18">
      <w:pPr>
        <w:spacing w:line="48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四、本人接受并如实回答以下流行病学调查，保证所填报内容真实准确，如有虚假愿承担相应法律责任。</w:t>
      </w:r>
      <w:bookmarkStart w:id="0" w:name="_GoBack"/>
      <w:bookmarkEnd w:id="0"/>
    </w:p>
    <w:p w:rsidR="00C52F18" w:rsidRDefault="00C52F18" w:rsidP="006E5DA7">
      <w:pPr>
        <w:spacing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1.5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23</w:t>
      </w:r>
      <w:r>
        <w:rPr>
          <w:rFonts w:ascii="仿宋_GB2312" w:eastAsia="仿宋_GB2312" w:cs="仿宋_GB2312" w:hint="eastAsia"/>
          <w:sz w:val="28"/>
          <w:szCs w:val="28"/>
        </w:rPr>
        <w:t>日至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日期间，是否接触过新冠肺炎病例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ascii="仿宋_GB2312" w:eastAsia="仿宋_GB2312" w:cs="仿宋_GB2312" w:hint="eastAsia"/>
          <w:sz w:val="28"/>
          <w:szCs w:val="28"/>
        </w:rPr>
        <w:t>疑似病例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ascii="仿宋_GB2312" w:eastAsia="仿宋_GB2312" w:cs="仿宋_GB2312" w:hint="eastAsia"/>
          <w:sz w:val="28"/>
          <w:szCs w:val="28"/>
        </w:rPr>
        <w:t>已知无症状感染者？</w:t>
      </w:r>
    </w:p>
    <w:p w:rsidR="00C52F18" w:rsidRDefault="00C52F18" w:rsidP="006E5DA7">
      <w:pPr>
        <w:spacing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○是</w:t>
      </w:r>
      <w:r>
        <w:rPr>
          <w:rFonts w:ascii="仿宋_GB2312" w:eastAsia="仿宋_GB2312" w:cs="仿宋_GB2312"/>
          <w:sz w:val="28"/>
          <w:szCs w:val="28"/>
        </w:rPr>
        <w:t xml:space="preserve">                  </w:t>
      </w:r>
      <w:r>
        <w:rPr>
          <w:rFonts w:ascii="仿宋_GB2312" w:eastAsia="仿宋_GB2312" w:cs="仿宋_GB2312" w:hint="eastAsia"/>
          <w:sz w:val="28"/>
          <w:szCs w:val="28"/>
        </w:rPr>
        <w:t>○否</w:t>
      </w:r>
    </w:p>
    <w:p w:rsidR="00C52F18" w:rsidRDefault="00C52F18" w:rsidP="006E5DA7">
      <w:pPr>
        <w:spacing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2.5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23</w:t>
      </w:r>
      <w:r>
        <w:rPr>
          <w:rFonts w:ascii="仿宋_GB2312" w:eastAsia="仿宋_GB2312" w:cs="仿宋_GB2312" w:hint="eastAsia"/>
          <w:sz w:val="28"/>
          <w:szCs w:val="28"/>
        </w:rPr>
        <w:t>日至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日期间，是否接触过有发热和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ascii="仿宋_GB2312" w:eastAsia="仿宋_GB2312" w:cs="仿宋_GB2312" w:hint="eastAsia"/>
          <w:sz w:val="28"/>
          <w:szCs w:val="28"/>
        </w:rPr>
        <w:t>或呼吸道症状患者？</w:t>
      </w:r>
    </w:p>
    <w:p w:rsidR="00C52F18" w:rsidRDefault="00C52F18" w:rsidP="006E5DA7">
      <w:pPr>
        <w:spacing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○是</w:t>
      </w:r>
      <w:r>
        <w:rPr>
          <w:rFonts w:ascii="仿宋_GB2312" w:eastAsia="仿宋_GB2312" w:cs="仿宋_GB2312"/>
          <w:sz w:val="28"/>
          <w:szCs w:val="28"/>
        </w:rPr>
        <w:t xml:space="preserve">                  </w:t>
      </w:r>
      <w:r>
        <w:rPr>
          <w:rFonts w:ascii="仿宋_GB2312" w:eastAsia="仿宋_GB2312" w:cs="仿宋_GB2312" w:hint="eastAsia"/>
          <w:sz w:val="28"/>
          <w:szCs w:val="28"/>
        </w:rPr>
        <w:t>○否</w:t>
      </w:r>
    </w:p>
    <w:p w:rsidR="00C52F18" w:rsidRDefault="00C52F18" w:rsidP="006E5DA7">
      <w:pPr>
        <w:spacing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3.5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23</w:t>
      </w:r>
      <w:r>
        <w:rPr>
          <w:rFonts w:ascii="仿宋_GB2312" w:eastAsia="仿宋_GB2312" w:cs="仿宋_GB2312" w:hint="eastAsia"/>
          <w:sz w:val="28"/>
          <w:szCs w:val="28"/>
        </w:rPr>
        <w:t>日至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日期间，所住社区是否曾有报告新冠肺炎病例？</w:t>
      </w:r>
    </w:p>
    <w:p w:rsidR="00C52F18" w:rsidRDefault="00C52F18" w:rsidP="006E5DA7">
      <w:pPr>
        <w:spacing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○是</w:t>
      </w:r>
      <w:r>
        <w:rPr>
          <w:rFonts w:ascii="仿宋_GB2312" w:eastAsia="仿宋_GB2312" w:cs="仿宋_GB2312"/>
          <w:sz w:val="28"/>
          <w:szCs w:val="28"/>
        </w:rPr>
        <w:t xml:space="preserve">                  </w:t>
      </w:r>
      <w:r>
        <w:rPr>
          <w:rFonts w:ascii="仿宋_GB2312" w:eastAsia="仿宋_GB2312" w:cs="仿宋_GB2312" w:hint="eastAsia"/>
          <w:sz w:val="28"/>
          <w:szCs w:val="28"/>
        </w:rPr>
        <w:t>○否</w:t>
      </w:r>
    </w:p>
    <w:p w:rsidR="00C52F18" w:rsidRDefault="00C52F18" w:rsidP="006E5DA7">
      <w:pPr>
        <w:spacing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</w:t>
      </w:r>
      <w:r w:rsidRPr="006E5DA7"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23</w:t>
      </w:r>
      <w:r>
        <w:rPr>
          <w:rFonts w:ascii="仿宋_GB2312" w:eastAsia="仿宋_GB2312" w:cs="仿宋_GB2312" w:hint="eastAsia"/>
          <w:sz w:val="28"/>
          <w:szCs w:val="28"/>
        </w:rPr>
        <w:t>日至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日期间，家中是否出现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人及以上有发热和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ascii="仿宋_GB2312" w:eastAsia="仿宋_GB2312" w:cs="仿宋_GB2312" w:hint="eastAsia"/>
          <w:sz w:val="28"/>
          <w:szCs w:val="28"/>
        </w:rPr>
        <w:t>或呼吸道症状？</w:t>
      </w:r>
    </w:p>
    <w:p w:rsidR="00C52F18" w:rsidRDefault="00C52F18" w:rsidP="006E5DA7">
      <w:pPr>
        <w:spacing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○是</w:t>
      </w:r>
      <w:r>
        <w:rPr>
          <w:rFonts w:ascii="仿宋_GB2312" w:eastAsia="仿宋_GB2312" w:cs="仿宋_GB2312"/>
          <w:sz w:val="28"/>
          <w:szCs w:val="28"/>
        </w:rPr>
        <w:t xml:space="preserve">                  </w:t>
      </w:r>
      <w:r>
        <w:rPr>
          <w:rFonts w:ascii="仿宋_GB2312" w:eastAsia="仿宋_GB2312" w:cs="仿宋_GB2312" w:hint="eastAsia"/>
          <w:sz w:val="28"/>
          <w:szCs w:val="28"/>
        </w:rPr>
        <w:t>○否</w:t>
      </w:r>
    </w:p>
    <w:p w:rsidR="00C52F18" w:rsidRDefault="00C52F18" w:rsidP="006E5DA7">
      <w:pPr>
        <w:spacing w:line="480" w:lineRule="exact"/>
        <w:ind w:firstLineChars="200" w:firstLine="316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</w:t>
      </w:r>
      <w:r w:rsidRPr="006E5DA7"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23</w:t>
      </w:r>
      <w:r>
        <w:rPr>
          <w:rFonts w:ascii="仿宋_GB2312" w:eastAsia="仿宋_GB2312" w:cs="仿宋_GB2312" w:hint="eastAsia"/>
          <w:sz w:val="28"/>
          <w:szCs w:val="28"/>
        </w:rPr>
        <w:t>日至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日期间，是否有以下症状，如有请在方框内划√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C52F18" w:rsidRDefault="00C52F18" w:rsidP="006E5DA7">
      <w:pPr>
        <w:spacing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○是</w:t>
      </w:r>
      <w:r>
        <w:rPr>
          <w:rFonts w:ascii="仿宋_GB2312" w:eastAsia="仿宋_GB2312" w:cs="仿宋_GB2312"/>
          <w:sz w:val="28"/>
          <w:szCs w:val="28"/>
        </w:rPr>
        <w:t xml:space="preserve">                  </w:t>
      </w:r>
      <w:r>
        <w:rPr>
          <w:rFonts w:ascii="仿宋_GB2312" w:eastAsia="仿宋_GB2312" w:cs="仿宋_GB2312" w:hint="eastAsia"/>
          <w:sz w:val="28"/>
          <w:szCs w:val="28"/>
        </w:rPr>
        <w:t>○否</w:t>
      </w:r>
    </w:p>
    <w:p w:rsidR="00C52F18" w:rsidRDefault="00C52F18" w:rsidP="006E5DA7">
      <w:pPr>
        <w:spacing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症状：□发热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Wingdings 2" w:cs="Times New Roman" w:hint="eastAsia"/>
          <w:sz w:val="28"/>
          <w:szCs w:val="28"/>
        </w:rPr>
        <w:sym w:font="Wingdings 2" w:char="F0A3"/>
      </w:r>
      <w:r>
        <w:rPr>
          <w:rFonts w:ascii="仿宋_GB2312" w:eastAsia="仿宋_GB2312" w:cs="仿宋_GB2312" w:hint="eastAsia"/>
          <w:sz w:val="28"/>
          <w:szCs w:val="28"/>
        </w:rPr>
        <w:t>寒战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□干咳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□咳痰</w:t>
      </w:r>
    </w:p>
    <w:p w:rsidR="00C52F18" w:rsidRDefault="00C52F18" w:rsidP="006E5DA7">
      <w:pPr>
        <w:spacing w:line="480" w:lineRule="exact"/>
        <w:ind w:firstLineChars="5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□鼻塞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□流涕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□咽痛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□头痛</w:t>
      </w:r>
    </w:p>
    <w:p w:rsidR="00C52F18" w:rsidRDefault="00C52F18" w:rsidP="006E5DA7">
      <w:pPr>
        <w:spacing w:line="480" w:lineRule="exact"/>
        <w:ind w:firstLineChars="5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□乏力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□头晕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□肌肉酸痛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□关节酸痛</w:t>
      </w:r>
    </w:p>
    <w:p w:rsidR="00C52F18" w:rsidRDefault="00C52F18" w:rsidP="006E5DA7">
      <w:pPr>
        <w:spacing w:line="480" w:lineRule="exact"/>
        <w:ind w:firstLineChars="5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□气促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□呼吸困难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□胸闷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□胸痛</w:t>
      </w:r>
    </w:p>
    <w:p w:rsidR="00C52F18" w:rsidRDefault="00C52F18" w:rsidP="006E5DA7">
      <w:pPr>
        <w:spacing w:line="480" w:lineRule="exact"/>
        <w:ind w:firstLineChars="5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□结膜充血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□恶心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□呕吐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□腹泻</w:t>
      </w:r>
    </w:p>
    <w:p w:rsidR="00C52F18" w:rsidRDefault="00C52F18" w:rsidP="006E5DA7">
      <w:pPr>
        <w:spacing w:line="480" w:lineRule="exact"/>
        <w:ind w:firstLineChars="5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□腹痛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cs="仿宋_GB2312" w:hint="eastAsia"/>
          <w:sz w:val="28"/>
          <w:szCs w:val="28"/>
        </w:rPr>
        <w:t>□其他症状</w:t>
      </w:r>
    </w:p>
    <w:p w:rsidR="00C52F18" w:rsidRDefault="00C52F18" w:rsidP="006E5DA7">
      <w:pPr>
        <w:spacing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65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23</w:t>
      </w:r>
      <w:r>
        <w:rPr>
          <w:rFonts w:ascii="仿宋_GB2312" w:eastAsia="仿宋_GB2312" w:cs="仿宋_GB2312" w:hint="eastAsia"/>
          <w:sz w:val="28"/>
          <w:szCs w:val="28"/>
        </w:rPr>
        <w:t>日至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日期间，是否服用过退烧药、感冒药、止咳药？</w:t>
      </w:r>
    </w:p>
    <w:p w:rsidR="00C52F18" w:rsidRDefault="00C52F18" w:rsidP="006E5DA7">
      <w:pPr>
        <w:spacing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○是</w:t>
      </w:r>
      <w:r>
        <w:rPr>
          <w:rFonts w:ascii="仿宋_GB2312" w:eastAsia="仿宋_GB2312" w:cs="仿宋_GB2312"/>
          <w:sz w:val="28"/>
          <w:szCs w:val="28"/>
        </w:rPr>
        <w:t xml:space="preserve">                  </w:t>
      </w:r>
      <w:r>
        <w:rPr>
          <w:rFonts w:ascii="仿宋_GB2312" w:eastAsia="仿宋_GB2312" w:cs="仿宋_GB2312" w:hint="eastAsia"/>
          <w:sz w:val="28"/>
          <w:szCs w:val="28"/>
        </w:rPr>
        <w:t>○否</w:t>
      </w:r>
    </w:p>
    <w:p w:rsidR="00C52F18" w:rsidRDefault="00C52F18" w:rsidP="006E5DA7">
      <w:pPr>
        <w:spacing w:line="480" w:lineRule="exac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7.</w:t>
      </w:r>
      <w:r w:rsidRPr="006E5DA7"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23</w:t>
      </w:r>
      <w:r>
        <w:rPr>
          <w:rFonts w:ascii="仿宋_GB2312" w:eastAsia="仿宋_GB2312" w:cs="仿宋_GB2312" w:hint="eastAsia"/>
          <w:sz w:val="28"/>
          <w:szCs w:val="28"/>
        </w:rPr>
        <w:t>日至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日期间，如果接受过新型冠状病毒检测，检测结果是否为阳性？</w:t>
      </w:r>
    </w:p>
    <w:p w:rsidR="00C52F18" w:rsidRDefault="00C52F18" w:rsidP="006E5DA7">
      <w:pPr>
        <w:spacing w:line="480" w:lineRule="exact"/>
        <w:ind w:firstLineChars="200" w:firstLine="316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○是</w:t>
      </w:r>
      <w:r>
        <w:rPr>
          <w:rFonts w:ascii="仿宋_GB2312" w:eastAsia="仿宋_GB2312" w:cs="仿宋_GB2312"/>
          <w:sz w:val="28"/>
          <w:szCs w:val="28"/>
        </w:rPr>
        <w:t xml:space="preserve">                  </w:t>
      </w:r>
      <w:r>
        <w:rPr>
          <w:rFonts w:ascii="仿宋_GB2312" w:eastAsia="仿宋_GB2312" w:cs="仿宋_GB2312" w:hint="eastAsia"/>
          <w:sz w:val="28"/>
          <w:szCs w:val="28"/>
        </w:rPr>
        <w:t>○否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C52F18" w:rsidRDefault="00C52F18">
      <w:pPr>
        <w:spacing w:line="4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体温记录表</w:t>
      </w:r>
    </w:p>
    <w:tbl>
      <w:tblPr>
        <w:tblW w:w="855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71"/>
        <w:gridCol w:w="1946"/>
        <w:gridCol w:w="2536"/>
        <w:gridCol w:w="2000"/>
      </w:tblGrid>
      <w:tr w:rsidR="00C52F18">
        <w:trPr>
          <w:trHeight w:val="510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日期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体温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体温</w:t>
            </w:r>
          </w:p>
        </w:tc>
      </w:tr>
      <w:tr w:rsidR="00C52F18">
        <w:trPr>
          <w:trHeight w:val="389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23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30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52F18">
        <w:trPr>
          <w:trHeight w:val="396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24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31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52F18">
        <w:trPr>
          <w:trHeight w:val="388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25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52F18">
        <w:trPr>
          <w:trHeight w:val="366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26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52F18">
        <w:trPr>
          <w:trHeight w:val="399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27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52F18">
        <w:trPr>
          <w:trHeight w:val="378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28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52F18">
        <w:trPr>
          <w:trHeight w:val="384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29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F18" w:rsidRDefault="00C52F18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52F18">
        <w:trPr>
          <w:trHeight w:val="815"/>
          <w:jc w:val="center"/>
        </w:trPr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18" w:rsidRDefault="00C52F18">
            <w:pPr>
              <w:spacing w:line="32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其他：</w:t>
            </w:r>
          </w:p>
        </w:tc>
      </w:tr>
    </w:tbl>
    <w:p w:rsidR="00C52F18" w:rsidRDefault="00C52F18">
      <w:pPr>
        <w:spacing w:line="480" w:lineRule="exact"/>
        <w:rPr>
          <w:rFonts w:ascii="仿宋_GB2312" w:eastAsia="仿宋_GB2312" w:cs="Times New Roman"/>
          <w:sz w:val="28"/>
          <w:szCs w:val="28"/>
        </w:rPr>
      </w:pPr>
    </w:p>
    <w:p w:rsidR="00C52F18" w:rsidRDefault="00C52F18"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考生签名：</w:t>
      </w:r>
      <w:r>
        <w:rPr>
          <w:rFonts w:ascii="仿宋_GB2312" w:eastAsia="仿宋_GB2312" w:cs="仿宋_GB2312"/>
          <w:sz w:val="28"/>
          <w:szCs w:val="28"/>
        </w:rPr>
        <w:t xml:space="preserve">        </w:t>
      </w:r>
    </w:p>
    <w:p w:rsidR="00C52F18" w:rsidRDefault="00C52F18" w:rsidP="007C7493">
      <w:pPr>
        <w:spacing w:line="480" w:lineRule="exact"/>
        <w:rPr>
          <w:rFonts w:cs="Times New Roman"/>
        </w:rPr>
      </w:pPr>
      <w:r>
        <w:rPr>
          <w:rFonts w:ascii="仿宋_GB2312" w:eastAsia="仿宋_GB2312" w:cs="仿宋_GB2312" w:hint="eastAsia"/>
          <w:sz w:val="28"/>
          <w:szCs w:val="28"/>
        </w:rPr>
        <w:t>承诺日期：</w:t>
      </w:r>
    </w:p>
    <w:sectPr w:rsidR="00C52F18" w:rsidSect="000774E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18" w:rsidRDefault="00C52F18" w:rsidP="000774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2F18" w:rsidRDefault="00C52F18" w:rsidP="000774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18" w:rsidRDefault="00C52F18">
    <w:pPr>
      <w:pStyle w:val="Footer"/>
      <w:jc w:val="right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Pr="006E5DA7">
      <w:rPr>
        <w:rFonts w:ascii="宋体" w:hAnsi="宋体" w:cs="宋体"/>
        <w:noProof/>
        <w:sz w:val="28"/>
        <w:szCs w:val="28"/>
        <w:lang w:val="zh-CN"/>
      </w:rPr>
      <w:t>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18" w:rsidRDefault="00C52F18" w:rsidP="000774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2F18" w:rsidRDefault="00C52F18" w:rsidP="000774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18" w:rsidRDefault="00C52F18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4867F97"/>
    <w:rsid w:val="000774E5"/>
    <w:rsid w:val="00304DD4"/>
    <w:rsid w:val="006E5DA7"/>
    <w:rsid w:val="007313E2"/>
    <w:rsid w:val="007C7493"/>
    <w:rsid w:val="00992C86"/>
    <w:rsid w:val="00A55C4B"/>
    <w:rsid w:val="00B062FA"/>
    <w:rsid w:val="00C52F18"/>
    <w:rsid w:val="00DC2420"/>
    <w:rsid w:val="36D30E3A"/>
    <w:rsid w:val="6486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774E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77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77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74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154</Words>
  <Characters>883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小清新</dc:creator>
  <cp:keywords/>
  <dc:description/>
  <cp:lastModifiedBy>sun</cp:lastModifiedBy>
  <cp:revision>3</cp:revision>
  <dcterms:created xsi:type="dcterms:W3CDTF">2020-05-08T08:55:00Z</dcterms:created>
  <dcterms:modified xsi:type="dcterms:W3CDTF">2020-05-20T01:25:00Z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